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547"/>
        <w:gridCol w:w="567"/>
        <w:gridCol w:w="1404"/>
        <w:gridCol w:w="1254"/>
        <w:gridCol w:w="1430"/>
        <w:gridCol w:w="1303"/>
        <w:gridCol w:w="1431"/>
        <w:gridCol w:w="1169"/>
        <w:gridCol w:w="1746"/>
        <w:gridCol w:w="1508"/>
        <w:gridCol w:w="1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2019年</w:t>
            </w:r>
          </w:p>
        </w:tc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星</w:t>
            </w:r>
          </w:p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期</w:t>
            </w:r>
          </w:p>
        </w:tc>
        <w:tc>
          <w:tcPr>
            <w:tcW w:w="124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="190" w:beforeAutospacing="0" w:after="305" w:afterAutospacing="0" w:line="48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空  港 小  学  师  生  第 一 周  菜  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月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日</w:t>
            </w:r>
          </w:p>
        </w:tc>
        <w:tc>
          <w:tcPr>
            <w:tcW w:w="5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大 荤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净菜量</w:t>
            </w: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小 荤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净含量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素 菜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净含量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教 师 菜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汤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净含量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114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114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114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一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114" w:afterAutospacing="0" w:line="36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盐水大虾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河虾100g</w:t>
            </w: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西红柿炒蛋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鸡蛋6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西红柿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40g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小白菜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小白菜100g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青椒毛豆米炒肉丝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土豆蛋汤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土豆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20g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鸡蛋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114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114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二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土豆烧鸭块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ind w:firstLine="80" w:firstLineChars="50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鸭块60g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土豆40g</w:t>
            </w: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豇豆肉丝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肉丝40g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豇豆60g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韭菜绿豆芽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韭菜60g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绿豆芽40g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丝瓜炒鸡蛋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西红柿蛋汤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西红柿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20g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鸡蛋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114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114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三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香炸鸡柳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鸡柳100g</w:t>
            </w: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肉沫蒸鸡蛋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鸡蛋80g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肉沫20g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手撕包菜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包菜100g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红烧排骨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菜秧蛋汤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菜秧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20g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鸡蛋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114" w:afterAutospacing="0" w:line="360" w:lineRule="atLeas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114" w:afterAutospacing="0" w:line="360" w:lineRule="atLeas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四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白萝卜烧肉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白萝卜40g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猪肉60g</w:t>
            </w: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三鲜豆腐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豆腐60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肉丝10g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平菇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20g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火腿肠20g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青菜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青菜100g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清炒西兰花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紫菜蛋汤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紫菜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20g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鸡蛋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5g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114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114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五</w:t>
            </w:r>
          </w:p>
        </w:tc>
        <w:tc>
          <w:tcPr>
            <w:tcW w:w="1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ind w:firstLine="77" w:firstLineChars="48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珍珠肉圆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肉圆100g</w:t>
            </w: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花菜肉片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花菜60g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肉片40g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大白菜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大白菜100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g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红烧鸡块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冬瓜海带排骨汤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冬瓜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20g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海带5g</w:t>
            </w:r>
          </w:p>
          <w:p>
            <w:pPr>
              <w:pStyle w:val="4"/>
              <w:widowControl/>
              <w:spacing w:beforeAutospacing="0" w:after="200" w:afterAutospacing="0" w:line="280" w:lineRule="atLeast"/>
              <w:jc w:val="center"/>
              <w:rPr>
                <w:rFonts w:ascii="宋体" w:hAnsi="宋体" w:eastAsia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16"/>
                <w:szCs w:val="16"/>
              </w:rPr>
              <w:t>排骨10</w:t>
            </w:r>
            <w:r>
              <w:rPr>
                <w:rFonts w:ascii="宋体" w:hAnsi="宋体" w:eastAsia="宋体" w:cs="宋体"/>
                <w:b/>
                <w:sz w:val="16"/>
                <w:szCs w:val="16"/>
              </w:rPr>
              <w:t>g</w:t>
            </w:r>
          </w:p>
        </w:tc>
      </w:tr>
    </w:tbl>
    <w:p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    注：菜谱因故变动，谨以实送为准。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013563"/>
    <w:rsid w:val="000A2E9D"/>
    <w:rsid w:val="000D0DAB"/>
    <w:rsid w:val="000E43DF"/>
    <w:rsid w:val="00163025"/>
    <w:rsid w:val="001B71AE"/>
    <w:rsid w:val="001D697B"/>
    <w:rsid w:val="001E5553"/>
    <w:rsid w:val="002279E9"/>
    <w:rsid w:val="00275EF9"/>
    <w:rsid w:val="002C5658"/>
    <w:rsid w:val="002E4FC3"/>
    <w:rsid w:val="0033303A"/>
    <w:rsid w:val="003A2054"/>
    <w:rsid w:val="004E5B10"/>
    <w:rsid w:val="00511C2F"/>
    <w:rsid w:val="00533A56"/>
    <w:rsid w:val="00567D95"/>
    <w:rsid w:val="005E07DD"/>
    <w:rsid w:val="005F6267"/>
    <w:rsid w:val="00617AAD"/>
    <w:rsid w:val="0067764C"/>
    <w:rsid w:val="006A1277"/>
    <w:rsid w:val="006A59DE"/>
    <w:rsid w:val="006B5C79"/>
    <w:rsid w:val="006F02D1"/>
    <w:rsid w:val="00730A02"/>
    <w:rsid w:val="007B66C4"/>
    <w:rsid w:val="00814792"/>
    <w:rsid w:val="00814EA6"/>
    <w:rsid w:val="00832226"/>
    <w:rsid w:val="00835161"/>
    <w:rsid w:val="008832EE"/>
    <w:rsid w:val="00886084"/>
    <w:rsid w:val="008D1B3E"/>
    <w:rsid w:val="009050AE"/>
    <w:rsid w:val="00951CF3"/>
    <w:rsid w:val="009E7714"/>
    <w:rsid w:val="00A063E0"/>
    <w:rsid w:val="00A13802"/>
    <w:rsid w:val="00A41DAB"/>
    <w:rsid w:val="00A8573B"/>
    <w:rsid w:val="00AB42EA"/>
    <w:rsid w:val="00B05E2C"/>
    <w:rsid w:val="00B1796D"/>
    <w:rsid w:val="00B25A99"/>
    <w:rsid w:val="00B815D0"/>
    <w:rsid w:val="00BA60F1"/>
    <w:rsid w:val="00BC52F4"/>
    <w:rsid w:val="00CC62AF"/>
    <w:rsid w:val="00CD1C75"/>
    <w:rsid w:val="00CF5D5E"/>
    <w:rsid w:val="00D065A7"/>
    <w:rsid w:val="00D14A23"/>
    <w:rsid w:val="00D64332"/>
    <w:rsid w:val="00D731C8"/>
    <w:rsid w:val="00D92A69"/>
    <w:rsid w:val="00DA1576"/>
    <w:rsid w:val="00DB3D37"/>
    <w:rsid w:val="00DD2E01"/>
    <w:rsid w:val="00DF0756"/>
    <w:rsid w:val="00E26762"/>
    <w:rsid w:val="00E33FC4"/>
    <w:rsid w:val="00E55F86"/>
    <w:rsid w:val="00ED708C"/>
    <w:rsid w:val="00EE0E5B"/>
    <w:rsid w:val="00F30819"/>
    <w:rsid w:val="00F4297E"/>
    <w:rsid w:val="00F627D7"/>
    <w:rsid w:val="00F63B42"/>
    <w:rsid w:val="00F77B8D"/>
    <w:rsid w:val="00F849D8"/>
    <w:rsid w:val="00FB4E29"/>
    <w:rsid w:val="00FD3E35"/>
    <w:rsid w:val="00FD5100"/>
    <w:rsid w:val="15013563"/>
    <w:rsid w:val="6D535020"/>
    <w:rsid w:val="7E197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74</Words>
  <Characters>425</Characters>
  <Lines>3</Lines>
  <Paragraphs>1</Paragraphs>
  <TotalTime>252</TotalTime>
  <ScaleCrop>false</ScaleCrop>
  <LinksUpToDate>false</LinksUpToDate>
  <CharactersWithSpaces>498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2019-02-17T01:45:00Z</dcterms:created>
  <dc:creator>135070212</dc:creator>
  <cp:lastModifiedBy>135070212</cp:lastModifiedBy>
  <cp:lastPrinted>2019-09-02T07:56:58Z</cp:lastPrinted>
  <dcterms:modified xsi:type="dcterms:W3CDTF">2019-09-03T00:40:30Z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